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67" w:rsidRDefault="00011B67" w:rsidP="00011B67">
      <w:pPr>
        <w:pStyle w:val="Title"/>
        <w:ind w:firstLine="31680"/>
      </w:pPr>
      <w:r>
        <w:rPr>
          <w:rFonts w:hint="eastAsia"/>
        </w:rPr>
        <w:t>岗位申报录入操作说明</w:t>
      </w:r>
    </w:p>
    <w:p w:rsidR="00011B67" w:rsidRDefault="00011B67" w:rsidP="009C76EB">
      <w:pPr>
        <w:ind w:firstLine="31680"/>
      </w:pPr>
      <w:r>
        <w:rPr>
          <w:rFonts w:hint="eastAsia"/>
        </w:rPr>
        <w:t>点击上方的“</w:t>
      </w:r>
      <w:r w:rsidRPr="003479C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70.5pt;height:28.5pt;visibility:visible">
            <v:imagedata r:id="rId7" o:title=""/>
          </v:shape>
        </w:pict>
      </w:r>
      <w:r>
        <w:rPr>
          <w:rFonts w:hint="eastAsia"/>
        </w:rPr>
        <w:t>”进行</w:t>
      </w:r>
      <w:r>
        <w:t>2017</w:t>
      </w:r>
      <w:r>
        <w:rPr>
          <w:rFonts w:hint="eastAsia"/>
        </w:rPr>
        <w:t>年度岗位申报。如下图所示：岗位申报录入</w:t>
      </w:r>
      <w:r>
        <w:t>-</w:t>
      </w:r>
      <w:r>
        <w:rPr>
          <w:rFonts w:hint="eastAsia"/>
        </w:rPr>
        <w:t>上岗申报</w:t>
      </w:r>
      <w:r>
        <w:t>-</w:t>
      </w:r>
      <w:r>
        <w:rPr>
          <w:rFonts w:hint="eastAsia"/>
        </w:rPr>
        <w:t>年度选择</w:t>
      </w:r>
      <w:r>
        <w:t>2017</w:t>
      </w:r>
      <w:r>
        <w:rPr>
          <w:rFonts w:hint="eastAsia"/>
        </w:rPr>
        <w:t>年</w:t>
      </w:r>
      <w:r>
        <w:t>-</w:t>
      </w:r>
      <w:r>
        <w:rPr>
          <w:rFonts w:hint="eastAsia"/>
        </w:rPr>
        <w:t>点击新增。</w:t>
      </w:r>
    </w:p>
    <w:p w:rsidR="00011B67" w:rsidRDefault="00011B67" w:rsidP="009C76EB">
      <w:pPr>
        <w:ind w:firstLine="31680"/>
      </w:pPr>
    </w:p>
    <w:p w:rsidR="00011B67" w:rsidRDefault="00011B67" w:rsidP="009C76EB">
      <w:pPr>
        <w:ind w:firstLine="31680"/>
      </w:pPr>
      <w:r w:rsidRPr="003479CB">
        <w:rPr>
          <w:noProof/>
        </w:rPr>
        <w:pict>
          <v:shape id="图片 6" o:spid="_x0000_i1026" type="#_x0000_t75" style="width:444pt;height:180.75pt;visibility:visible">
            <v:imagedata r:id="rId8" o:title=""/>
          </v:shape>
        </w:pict>
      </w:r>
    </w:p>
    <w:p w:rsidR="00011B67" w:rsidRDefault="00011B67" w:rsidP="00017144">
      <w:pPr>
        <w:ind w:firstLineChars="0"/>
        <w:jc w:val="left"/>
      </w:pPr>
    </w:p>
    <w:p w:rsidR="00011B67" w:rsidRDefault="00011B67" w:rsidP="00017144">
      <w:pPr>
        <w:ind w:firstLineChars="0"/>
        <w:jc w:val="left"/>
      </w:pPr>
      <w:r>
        <w:rPr>
          <w:rFonts w:hint="eastAsia"/>
        </w:rPr>
        <w:t>在弹出页面中点选岗位级别，申报类型，考核标准，管理及工勤岗位申报类型默认为无；专业技术岗位根据申报类型的不同，级联相应的考核标准。</w:t>
      </w:r>
    </w:p>
    <w:p w:rsidR="00011B67" w:rsidRDefault="00011B67" w:rsidP="00017144">
      <w:pPr>
        <w:ind w:firstLineChars="0"/>
        <w:jc w:val="left"/>
      </w:pPr>
    </w:p>
    <w:p w:rsidR="00011B67" w:rsidRDefault="00011B67" w:rsidP="00017144">
      <w:pPr>
        <w:ind w:firstLineChars="0"/>
        <w:jc w:val="left"/>
      </w:pPr>
      <w:r w:rsidRPr="003479CB">
        <w:rPr>
          <w:noProof/>
        </w:rPr>
        <w:pict>
          <v:shape id="图片 8" o:spid="_x0000_i1027" type="#_x0000_t75" style="width:447pt;height:174pt;visibility:visible">
            <v:imagedata r:id="rId9" o:title=""/>
          </v:shape>
        </w:pict>
      </w:r>
    </w:p>
    <w:p w:rsidR="00011B67" w:rsidRDefault="00011B67" w:rsidP="00017144">
      <w:pPr>
        <w:ind w:firstLineChars="0"/>
        <w:jc w:val="left"/>
      </w:pPr>
    </w:p>
    <w:p w:rsidR="00011B67" w:rsidRDefault="00011B67" w:rsidP="00017144">
      <w:pPr>
        <w:ind w:firstLineChars="0"/>
        <w:jc w:val="left"/>
      </w:pPr>
      <w:r>
        <w:rPr>
          <w:rFonts w:hint="eastAsia"/>
          <w:noProof/>
        </w:rPr>
        <w:t>在弹出的对话框中确认所报信息无误后，点击</w:t>
      </w:r>
      <w:r w:rsidRPr="003479CB">
        <w:rPr>
          <w:noProof/>
        </w:rPr>
        <w:pict>
          <v:shape id="图片 15" o:spid="_x0000_i1028" type="#_x0000_t75" style="width:66pt;height:31.5pt;visibility:visible">
            <v:imagedata r:id="rId10" o:title=""/>
          </v:shape>
        </w:pict>
      </w:r>
      <w:r>
        <w:rPr>
          <w:rFonts w:hint="eastAsia"/>
          <w:noProof/>
        </w:rPr>
        <w:t>即可。</w:t>
      </w:r>
    </w:p>
    <w:p w:rsidR="00011B67" w:rsidRDefault="00011B67" w:rsidP="00017144">
      <w:pPr>
        <w:ind w:firstLineChars="0"/>
        <w:jc w:val="left"/>
      </w:pPr>
    </w:p>
    <w:p w:rsidR="00011B67" w:rsidRDefault="00011B67" w:rsidP="00017144">
      <w:pPr>
        <w:ind w:firstLineChars="0"/>
        <w:jc w:val="left"/>
        <w:rPr>
          <w:b/>
        </w:rPr>
      </w:pPr>
      <w:r>
        <w:rPr>
          <w:rFonts w:hint="eastAsia"/>
          <w:b/>
        </w:rPr>
        <w:t>其中具有副高专业技术职务的人员申报四级、具有中级专业技术职务的人员申报七级岗位要选择副高或</w:t>
      </w:r>
      <w:r w:rsidRPr="0081675D">
        <w:rPr>
          <w:rFonts w:hint="eastAsia"/>
          <w:b/>
        </w:rPr>
        <w:t>中级职务相应类型标准。</w:t>
      </w:r>
      <w:r w:rsidRPr="0081675D">
        <w:rPr>
          <w:b/>
        </w:rPr>
        <w:t xml:space="preserve"> </w:t>
      </w:r>
    </w:p>
    <w:p w:rsidR="00011B67" w:rsidRDefault="00011B67" w:rsidP="00017144">
      <w:pPr>
        <w:ind w:firstLineChars="0"/>
        <w:jc w:val="left"/>
        <w:rPr>
          <w:b/>
        </w:rPr>
      </w:pPr>
    </w:p>
    <w:p w:rsidR="00011B67" w:rsidRDefault="00011B67" w:rsidP="00017144">
      <w:pPr>
        <w:ind w:firstLineChars="0"/>
        <w:jc w:val="left"/>
        <w:rPr>
          <w:b/>
        </w:rPr>
      </w:pPr>
      <w:r w:rsidRPr="004E4313">
        <w:rPr>
          <w:b/>
          <w:noProof/>
        </w:rPr>
        <w:pict>
          <v:shape id="图片 10" o:spid="_x0000_i1029" type="#_x0000_t75" style="width:450.75pt;height:174pt;visibility:visible">
            <v:imagedata r:id="rId11" o:title=""/>
          </v:shape>
        </w:pict>
      </w:r>
    </w:p>
    <w:p w:rsidR="00011B67" w:rsidRDefault="00011B67" w:rsidP="00017144">
      <w:pPr>
        <w:ind w:firstLineChars="0"/>
        <w:jc w:val="left"/>
        <w:rPr>
          <w:b/>
        </w:rPr>
      </w:pPr>
    </w:p>
    <w:p w:rsidR="00011B67" w:rsidRPr="007E6D46" w:rsidRDefault="00011B67" w:rsidP="00017144">
      <w:pPr>
        <w:ind w:firstLineChars="0"/>
        <w:jc w:val="left"/>
        <w:rPr>
          <w:b/>
          <w:bCs/>
          <w:kern w:val="44"/>
          <w:sz w:val="28"/>
          <w:szCs w:val="44"/>
        </w:rPr>
      </w:pPr>
      <w:r w:rsidRPr="007E6D46">
        <w:rPr>
          <w:rFonts w:hint="eastAsia"/>
          <w:b/>
          <w:bCs/>
          <w:kern w:val="44"/>
          <w:sz w:val="28"/>
          <w:szCs w:val="44"/>
        </w:rPr>
        <w:t>特别提示：</w:t>
      </w:r>
    </w:p>
    <w:p w:rsidR="00011B67" w:rsidRDefault="00011B67" w:rsidP="00C5627A">
      <w:pPr>
        <w:numPr>
          <w:ilvl w:val="0"/>
          <w:numId w:val="6"/>
        </w:numPr>
        <w:ind w:leftChars="-60" w:left="31680" w:hangingChars="58" w:firstLine="31680"/>
        <w:jc w:val="left"/>
      </w:pPr>
      <w:r>
        <w:rPr>
          <w:rFonts w:hint="eastAsia"/>
        </w:rPr>
        <w:t>暂定不参与考核及申报的人员进入系统后页面会显示“未授权的功能模块”，如有异议请联系人事处师资科，电话：</w:t>
      </w:r>
      <w:r>
        <w:t>6014084</w:t>
      </w:r>
      <w:r>
        <w:rPr>
          <w:rFonts w:hint="eastAsia"/>
        </w:rPr>
        <w:t>、</w:t>
      </w:r>
      <w:r>
        <w:t>6010381</w:t>
      </w:r>
      <w:r>
        <w:rPr>
          <w:rFonts w:hint="eastAsia"/>
        </w:rPr>
        <w:t>、</w:t>
      </w:r>
      <w:r>
        <w:t>6018071</w:t>
      </w:r>
      <w:r>
        <w:rPr>
          <w:rFonts w:hint="eastAsia"/>
        </w:rPr>
        <w:t>。</w:t>
      </w:r>
    </w:p>
    <w:sectPr w:rsidR="00011B67" w:rsidSect="00045C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247" w:bottom="1134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67" w:rsidRDefault="00011B67" w:rsidP="00C5627A">
      <w:pPr>
        <w:ind w:firstLine="31680"/>
      </w:pPr>
      <w:r>
        <w:separator/>
      </w:r>
    </w:p>
  </w:endnote>
  <w:endnote w:type="continuationSeparator" w:id="0">
    <w:p w:rsidR="00011B67" w:rsidRDefault="00011B67" w:rsidP="00C5627A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67" w:rsidRDefault="00011B67" w:rsidP="009C76EB">
    <w:pPr>
      <w:pStyle w:val="Footer"/>
      <w:framePr w:wrap="around" w:vAnchor="text" w:hAnchor="margin" w:xAlign="center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B67" w:rsidRDefault="00011B67" w:rsidP="00C5627A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67" w:rsidRDefault="00011B67" w:rsidP="009C76EB">
    <w:pPr>
      <w:pStyle w:val="Footer"/>
      <w:ind w:firstLine="31680"/>
      <w:jc w:val="center"/>
    </w:pPr>
    <w:fldSimple w:instr=" PAGE   \* MERGEFORMAT ">
      <w:r w:rsidRPr="009C76EB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  <w:p w:rsidR="00011B67" w:rsidRDefault="00011B67" w:rsidP="00C5627A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67" w:rsidRDefault="00011B67" w:rsidP="00C5627A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67" w:rsidRDefault="00011B67" w:rsidP="00C5627A">
      <w:pPr>
        <w:ind w:firstLine="31680"/>
      </w:pPr>
      <w:r>
        <w:separator/>
      </w:r>
    </w:p>
  </w:footnote>
  <w:footnote w:type="continuationSeparator" w:id="0">
    <w:p w:rsidR="00011B67" w:rsidRDefault="00011B67" w:rsidP="00C5627A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67" w:rsidRDefault="00011B67" w:rsidP="00C5627A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67" w:rsidRDefault="00011B67" w:rsidP="009C76EB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67" w:rsidRDefault="00011B67" w:rsidP="00C5627A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A54"/>
    <w:multiLevelType w:val="hybridMultilevel"/>
    <w:tmpl w:val="758849AA"/>
    <w:lvl w:ilvl="0" w:tplc="0409000D">
      <w:start w:val="1"/>
      <w:numFmt w:val="bullet"/>
      <w:lvlText w:val="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>
    <w:nsid w:val="0E9E6E75"/>
    <w:multiLevelType w:val="hybridMultilevel"/>
    <w:tmpl w:val="C4F8EC8E"/>
    <w:lvl w:ilvl="0" w:tplc="8A906088">
      <w:start w:val="2"/>
      <w:numFmt w:val="decimal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">
    <w:nsid w:val="13891EB5"/>
    <w:multiLevelType w:val="hybridMultilevel"/>
    <w:tmpl w:val="71B2140C"/>
    <w:lvl w:ilvl="0" w:tplc="28326CEE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CD92B87"/>
    <w:multiLevelType w:val="hybridMultilevel"/>
    <w:tmpl w:val="A13E4EA4"/>
    <w:lvl w:ilvl="0" w:tplc="E39454E8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2F80676"/>
    <w:multiLevelType w:val="hybridMultilevel"/>
    <w:tmpl w:val="0AB40FD0"/>
    <w:lvl w:ilvl="0" w:tplc="A42A5E9A">
      <w:start w:val="2"/>
      <w:numFmt w:val="japaneseCounting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EC7A8256">
      <w:start w:val="3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A5B0717"/>
    <w:multiLevelType w:val="hybridMultilevel"/>
    <w:tmpl w:val="6096F2B6"/>
    <w:lvl w:ilvl="0" w:tplc="0409000D">
      <w:start w:val="1"/>
      <w:numFmt w:val="bullet"/>
      <w:lvlText w:val="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>
    <w:nsid w:val="41EE1877"/>
    <w:multiLevelType w:val="hybridMultilevel"/>
    <w:tmpl w:val="6A2C907A"/>
    <w:lvl w:ilvl="0" w:tplc="4A5037EA">
      <w:start w:val="1"/>
      <w:numFmt w:val="decimal"/>
      <w:pStyle w:val="Heading1"/>
      <w:lvlText w:val="%1."/>
      <w:lvlJc w:val="left"/>
      <w:pPr>
        <w:ind w:left="6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  <w:rPr>
        <w:rFonts w:cs="Times New Roman"/>
      </w:rPr>
    </w:lvl>
  </w:abstractNum>
  <w:abstractNum w:abstractNumId="7">
    <w:nsid w:val="46A0355B"/>
    <w:multiLevelType w:val="hybridMultilevel"/>
    <w:tmpl w:val="44E0A22A"/>
    <w:lvl w:ilvl="0" w:tplc="D6806A1A">
      <w:start w:val="1"/>
      <w:numFmt w:val="decimal"/>
      <w:lvlText w:val="（%1）"/>
      <w:lvlJc w:val="left"/>
      <w:pPr>
        <w:ind w:left="1560" w:hanging="108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8">
    <w:nsid w:val="5A8A1C75"/>
    <w:multiLevelType w:val="hybridMultilevel"/>
    <w:tmpl w:val="C9181852"/>
    <w:lvl w:ilvl="0" w:tplc="184A4E3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60306803"/>
    <w:multiLevelType w:val="hybridMultilevel"/>
    <w:tmpl w:val="D70EB9A2"/>
    <w:lvl w:ilvl="0" w:tplc="BF64FF5A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E5E3F35"/>
    <w:multiLevelType w:val="hybridMultilevel"/>
    <w:tmpl w:val="3C32C23A"/>
    <w:lvl w:ilvl="0" w:tplc="361081BA">
      <w:start w:val="2"/>
      <w:numFmt w:val="decimal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40E"/>
    <w:rsid w:val="00000FB2"/>
    <w:rsid w:val="00007F53"/>
    <w:rsid w:val="00011B67"/>
    <w:rsid w:val="00017144"/>
    <w:rsid w:val="0002778C"/>
    <w:rsid w:val="0003194A"/>
    <w:rsid w:val="00040241"/>
    <w:rsid w:val="00040697"/>
    <w:rsid w:val="000440C4"/>
    <w:rsid w:val="0004524D"/>
    <w:rsid w:val="000454A2"/>
    <w:rsid w:val="00045CAF"/>
    <w:rsid w:val="000621E0"/>
    <w:rsid w:val="00066BEE"/>
    <w:rsid w:val="00071B0A"/>
    <w:rsid w:val="0007366D"/>
    <w:rsid w:val="00080337"/>
    <w:rsid w:val="000967B0"/>
    <w:rsid w:val="000977EA"/>
    <w:rsid w:val="0009786A"/>
    <w:rsid w:val="000B1EFF"/>
    <w:rsid w:val="000B4623"/>
    <w:rsid w:val="000B4943"/>
    <w:rsid w:val="000C12B5"/>
    <w:rsid w:val="000C13F8"/>
    <w:rsid w:val="000C48AC"/>
    <w:rsid w:val="000E04E5"/>
    <w:rsid w:val="000E10FB"/>
    <w:rsid w:val="000E2E45"/>
    <w:rsid w:val="000F61B6"/>
    <w:rsid w:val="000F7B0A"/>
    <w:rsid w:val="001062CC"/>
    <w:rsid w:val="00114C91"/>
    <w:rsid w:val="00123F51"/>
    <w:rsid w:val="00130B23"/>
    <w:rsid w:val="00132BAB"/>
    <w:rsid w:val="00151256"/>
    <w:rsid w:val="00153FAA"/>
    <w:rsid w:val="00162C96"/>
    <w:rsid w:val="00166893"/>
    <w:rsid w:val="00167285"/>
    <w:rsid w:val="001711E6"/>
    <w:rsid w:val="0017385D"/>
    <w:rsid w:val="001759B0"/>
    <w:rsid w:val="001910A7"/>
    <w:rsid w:val="0019193C"/>
    <w:rsid w:val="00194B5F"/>
    <w:rsid w:val="001A28CE"/>
    <w:rsid w:val="001A3AA9"/>
    <w:rsid w:val="001B691C"/>
    <w:rsid w:val="001C491C"/>
    <w:rsid w:val="001D71A2"/>
    <w:rsid w:val="001E12F6"/>
    <w:rsid w:val="001E1CB8"/>
    <w:rsid w:val="001F0AD8"/>
    <w:rsid w:val="001F4703"/>
    <w:rsid w:val="001F5202"/>
    <w:rsid w:val="002110CE"/>
    <w:rsid w:val="002156EF"/>
    <w:rsid w:val="002167AE"/>
    <w:rsid w:val="00217BB4"/>
    <w:rsid w:val="002205AE"/>
    <w:rsid w:val="0022332A"/>
    <w:rsid w:val="0022686B"/>
    <w:rsid w:val="00231A69"/>
    <w:rsid w:val="00235E70"/>
    <w:rsid w:val="00241A67"/>
    <w:rsid w:val="00243DA9"/>
    <w:rsid w:val="002533B6"/>
    <w:rsid w:val="002573FE"/>
    <w:rsid w:val="00267100"/>
    <w:rsid w:val="00284B45"/>
    <w:rsid w:val="002910BF"/>
    <w:rsid w:val="002A2890"/>
    <w:rsid w:val="002B0381"/>
    <w:rsid w:val="002B3087"/>
    <w:rsid w:val="002B3A7D"/>
    <w:rsid w:val="002B3FF1"/>
    <w:rsid w:val="002B46E8"/>
    <w:rsid w:val="002B58D8"/>
    <w:rsid w:val="002B667F"/>
    <w:rsid w:val="002B7AFE"/>
    <w:rsid w:val="002C169D"/>
    <w:rsid w:val="002C7D97"/>
    <w:rsid w:val="002D2A04"/>
    <w:rsid w:val="002E1521"/>
    <w:rsid w:val="00312DC3"/>
    <w:rsid w:val="00320955"/>
    <w:rsid w:val="003230D2"/>
    <w:rsid w:val="003339BE"/>
    <w:rsid w:val="003350EF"/>
    <w:rsid w:val="003479CB"/>
    <w:rsid w:val="003503AF"/>
    <w:rsid w:val="00353046"/>
    <w:rsid w:val="00355E56"/>
    <w:rsid w:val="003610C7"/>
    <w:rsid w:val="00363667"/>
    <w:rsid w:val="00371EF6"/>
    <w:rsid w:val="003740BB"/>
    <w:rsid w:val="00376167"/>
    <w:rsid w:val="00393A54"/>
    <w:rsid w:val="003966C2"/>
    <w:rsid w:val="003B316E"/>
    <w:rsid w:val="003B5210"/>
    <w:rsid w:val="003B5F6C"/>
    <w:rsid w:val="003B5F86"/>
    <w:rsid w:val="003D3444"/>
    <w:rsid w:val="003E071D"/>
    <w:rsid w:val="003F2A40"/>
    <w:rsid w:val="003F5045"/>
    <w:rsid w:val="00400DCF"/>
    <w:rsid w:val="004202FC"/>
    <w:rsid w:val="004435AC"/>
    <w:rsid w:val="00445A35"/>
    <w:rsid w:val="004558C5"/>
    <w:rsid w:val="00464B81"/>
    <w:rsid w:val="00480778"/>
    <w:rsid w:val="00493366"/>
    <w:rsid w:val="00493C15"/>
    <w:rsid w:val="004B2EFB"/>
    <w:rsid w:val="004B7891"/>
    <w:rsid w:val="004C0699"/>
    <w:rsid w:val="004E3C4D"/>
    <w:rsid w:val="004E4313"/>
    <w:rsid w:val="004E587A"/>
    <w:rsid w:val="004F5420"/>
    <w:rsid w:val="005019D5"/>
    <w:rsid w:val="0050600C"/>
    <w:rsid w:val="0051112F"/>
    <w:rsid w:val="00511656"/>
    <w:rsid w:val="005134AC"/>
    <w:rsid w:val="005171FD"/>
    <w:rsid w:val="005363D0"/>
    <w:rsid w:val="005442D6"/>
    <w:rsid w:val="0054778F"/>
    <w:rsid w:val="00551981"/>
    <w:rsid w:val="00556E21"/>
    <w:rsid w:val="00560E7D"/>
    <w:rsid w:val="00571830"/>
    <w:rsid w:val="00571848"/>
    <w:rsid w:val="00577F56"/>
    <w:rsid w:val="00595BD0"/>
    <w:rsid w:val="005971E8"/>
    <w:rsid w:val="005C3518"/>
    <w:rsid w:val="005C7D90"/>
    <w:rsid w:val="005D7F98"/>
    <w:rsid w:val="006231E2"/>
    <w:rsid w:val="0062637A"/>
    <w:rsid w:val="006308CC"/>
    <w:rsid w:val="00634881"/>
    <w:rsid w:val="00644533"/>
    <w:rsid w:val="00674663"/>
    <w:rsid w:val="00685C57"/>
    <w:rsid w:val="00690339"/>
    <w:rsid w:val="006A1D9F"/>
    <w:rsid w:val="006A6884"/>
    <w:rsid w:val="006B36BB"/>
    <w:rsid w:val="006C5BB4"/>
    <w:rsid w:val="006D506E"/>
    <w:rsid w:val="006E3D6A"/>
    <w:rsid w:val="006F28B4"/>
    <w:rsid w:val="006F2A4A"/>
    <w:rsid w:val="006F3877"/>
    <w:rsid w:val="006F478F"/>
    <w:rsid w:val="00716C88"/>
    <w:rsid w:val="00727089"/>
    <w:rsid w:val="0073471D"/>
    <w:rsid w:val="00734743"/>
    <w:rsid w:val="00734C39"/>
    <w:rsid w:val="0073604C"/>
    <w:rsid w:val="0073799A"/>
    <w:rsid w:val="007645B5"/>
    <w:rsid w:val="00766DA4"/>
    <w:rsid w:val="00771234"/>
    <w:rsid w:val="0077134D"/>
    <w:rsid w:val="00772056"/>
    <w:rsid w:val="00776D12"/>
    <w:rsid w:val="0078465C"/>
    <w:rsid w:val="007858DA"/>
    <w:rsid w:val="007A5E56"/>
    <w:rsid w:val="007A5FFA"/>
    <w:rsid w:val="007A6F0D"/>
    <w:rsid w:val="007D2738"/>
    <w:rsid w:val="007D5C7D"/>
    <w:rsid w:val="007E4109"/>
    <w:rsid w:val="007E5468"/>
    <w:rsid w:val="007E6BCB"/>
    <w:rsid w:val="007E6D46"/>
    <w:rsid w:val="007F515A"/>
    <w:rsid w:val="00810302"/>
    <w:rsid w:val="00813442"/>
    <w:rsid w:val="0081584F"/>
    <w:rsid w:val="0081675D"/>
    <w:rsid w:val="00821EFB"/>
    <w:rsid w:val="00822C60"/>
    <w:rsid w:val="008252E8"/>
    <w:rsid w:val="00826046"/>
    <w:rsid w:val="0083642F"/>
    <w:rsid w:val="0084505B"/>
    <w:rsid w:val="00853E5D"/>
    <w:rsid w:val="00861F4C"/>
    <w:rsid w:val="008707D8"/>
    <w:rsid w:val="00872FB0"/>
    <w:rsid w:val="0088192E"/>
    <w:rsid w:val="008A16B1"/>
    <w:rsid w:val="008B2F31"/>
    <w:rsid w:val="008B4ED4"/>
    <w:rsid w:val="008B6CB6"/>
    <w:rsid w:val="008C72F7"/>
    <w:rsid w:val="008D0985"/>
    <w:rsid w:val="008D3024"/>
    <w:rsid w:val="008F4253"/>
    <w:rsid w:val="00913CAE"/>
    <w:rsid w:val="009163A1"/>
    <w:rsid w:val="00917DA5"/>
    <w:rsid w:val="00936996"/>
    <w:rsid w:val="009403C3"/>
    <w:rsid w:val="00952375"/>
    <w:rsid w:val="009620BC"/>
    <w:rsid w:val="00964D28"/>
    <w:rsid w:val="00976321"/>
    <w:rsid w:val="009948CF"/>
    <w:rsid w:val="009A656B"/>
    <w:rsid w:val="009A7126"/>
    <w:rsid w:val="009B0295"/>
    <w:rsid w:val="009C4404"/>
    <w:rsid w:val="009C76EB"/>
    <w:rsid w:val="009E28E1"/>
    <w:rsid w:val="009F1C1D"/>
    <w:rsid w:val="00A04929"/>
    <w:rsid w:val="00A11387"/>
    <w:rsid w:val="00A1198D"/>
    <w:rsid w:val="00A15DEF"/>
    <w:rsid w:val="00A16CAA"/>
    <w:rsid w:val="00A1710D"/>
    <w:rsid w:val="00A37423"/>
    <w:rsid w:val="00A377C3"/>
    <w:rsid w:val="00A46639"/>
    <w:rsid w:val="00A4700A"/>
    <w:rsid w:val="00A63FA3"/>
    <w:rsid w:val="00A64769"/>
    <w:rsid w:val="00A80AE1"/>
    <w:rsid w:val="00A866ED"/>
    <w:rsid w:val="00A86ECA"/>
    <w:rsid w:val="00A90CEA"/>
    <w:rsid w:val="00AB298A"/>
    <w:rsid w:val="00AD26C3"/>
    <w:rsid w:val="00AD72FA"/>
    <w:rsid w:val="00AF05AB"/>
    <w:rsid w:val="00AF216D"/>
    <w:rsid w:val="00B059DC"/>
    <w:rsid w:val="00B0600E"/>
    <w:rsid w:val="00B1025B"/>
    <w:rsid w:val="00B1463A"/>
    <w:rsid w:val="00B20023"/>
    <w:rsid w:val="00B20834"/>
    <w:rsid w:val="00B42698"/>
    <w:rsid w:val="00B43E58"/>
    <w:rsid w:val="00B61D59"/>
    <w:rsid w:val="00B64E2C"/>
    <w:rsid w:val="00B67E4E"/>
    <w:rsid w:val="00B7538A"/>
    <w:rsid w:val="00B81002"/>
    <w:rsid w:val="00B90F95"/>
    <w:rsid w:val="00B912F1"/>
    <w:rsid w:val="00B96EE6"/>
    <w:rsid w:val="00BA7EEB"/>
    <w:rsid w:val="00BB67BF"/>
    <w:rsid w:val="00BC076E"/>
    <w:rsid w:val="00BC7353"/>
    <w:rsid w:val="00BE24E8"/>
    <w:rsid w:val="00BF01DB"/>
    <w:rsid w:val="00BF2671"/>
    <w:rsid w:val="00C01860"/>
    <w:rsid w:val="00C068D0"/>
    <w:rsid w:val="00C2382C"/>
    <w:rsid w:val="00C33B31"/>
    <w:rsid w:val="00C35EA4"/>
    <w:rsid w:val="00C42C45"/>
    <w:rsid w:val="00C5145D"/>
    <w:rsid w:val="00C5367C"/>
    <w:rsid w:val="00C5627A"/>
    <w:rsid w:val="00C60CC4"/>
    <w:rsid w:val="00C7440A"/>
    <w:rsid w:val="00C83BDE"/>
    <w:rsid w:val="00C92AB2"/>
    <w:rsid w:val="00CA3878"/>
    <w:rsid w:val="00CA61D9"/>
    <w:rsid w:val="00CB4B48"/>
    <w:rsid w:val="00CB779B"/>
    <w:rsid w:val="00CC21DA"/>
    <w:rsid w:val="00CC54DF"/>
    <w:rsid w:val="00CC6D6C"/>
    <w:rsid w:val="00CD1836"/>
    <w:rsid w:val="00CD19DD"/>
    <w:rsid w:val="00CD3493"/>
    <w:rsid w:val="00CF0891"/>
    <w:rsid w:val="00D03914"/>
    <w:rsid w:val="00D21A90"/>
    <w:rsid w:val="00D45B2E"/>
    <w:rsid w:val="00D5087B"/>
    <w:rsid w:val="00D6502F"/>
    <w:rsid w:val="00D70DA4"/>
    <w:rsid w:val="00D7202F"/>
    <w:rsid w:val="00D75B63"/>
    <w:rsid w:val="00D8505A"/>
    <w:rsid w:val="00D8510D"/>
    <w:rsid w:val="00D858FB"/>
    <w:rsid w:val="00D862F4"/>
    <w:rsid w:val="00DA569E"/>
    <w:rsid w:val="00DB2A52"/>
    <w:rsid w:val="00DC0D54"/>
    <w:rsid w:val="00DC244C"/>
    <w:rsid w:val="00DC74FD"/>
    <w:rsid w:val="00DD46D1"/>
    <w:rsid w:val="00DD611F"/>
    <w:rsid w:val="00DE3F14"/>
    <w:rsid w:val="00DF1E82"/>
    <w:rsid w:val="00E015D7"/>
    <w:rsid w:val="00E03E7B"/>
    <w:rsid w:val="00E1063D"/>
    <w:rsid w:val="00E209C2"/>
    <w:rsid w:val="00E2589C"/>
    <w:rsid w:val="00E3123F"/>
    <w:rsid w:val="00E50B78"/>
    <w:rsid w:val="00E51C4F"/>
    <w:rsid w:val="00E5540E"/>
    <w:rsid w:val="00E66AF9"/>
    <w:rsid w:val="00E67111"/>
    <w:rsid w:val="00E726CE"/>
    <w:rsid w:val="00E75CEF"/>
    <w:rsid w:val="00E8001D"/>
    <w:rsid w:val="00E8433C"/>
    <w:rsid w:val="00E9042B"/>
    <w:rsid w:val="00E92085"/>
    <w:rsid w:val="00EA519E"/>
    <w:rsid w:val="00EA66B3"/>
    <w:rsid w:val="00EB1B7B"/>
    <w:rsid w:val="00EB4C4E"/>
    <w:rsid w:val="00EB59A1"/>
    <w:rsid w:val="00EB712D"/>
    <w:rsid w:val="00EC4D32"/>
    <w:rsid w:val="00ED254D"/>
    <w:rsid w:val="00ED5D14"/>
    <w:rsid w:val="00EE1841"/>
    <w:rsid w:val="00EE1E52"/>
    <w:rsid w:val="00EE4055"/>
    <w:rsid w:val="00EE6CC5"/>
    <w:rsid w:val="00EE799F"/>
    <w:rsid w:val="00EF1816"/>
    <w:rsid w:val="00EF1B66"/>
    <w:rsid w:val="00EF55E1"/>
    <w:rsid w:val="00F039DD"/>
    <w:rsid w:val="00F11B1B"/>
    <w:rsid w:val="00F14055"/>
    <w:rsid w:val="00F16C0A"/>
    <w:rsid w:val="00F21AEE"/>
    <w:rsid w:val="00F25BAD"/>
    <w:rsid w:val="00F301A3"/>
    <w:rsid w:val="00F371BB"/>
    <w:rsid w:val="00F37B35"/>
    <w:rsid w:val="00F47AED"/>
    <w:rsid w:val="00F512B7"/>
    <w:rsid w:val="00F5535C"/>
    <w:rsid w:val="00F658E2"/>
    <w:rsid w:val="00F81626"/>
    <w:rsid w:val="00F94D74"/>
    <w:rsid w:val="00FA0BDA"/>
    <w:rsid w:val="00FA2A76"/>
    <w:rsid w:val="00FB02A2"/>
    <w:rsid w:val="00FB2412"/>
    <w:rsid w:val="00FB3D10"/>
    <w:rsid w:val="00FB4A06"/>
    <w:rsid w:val="00FC19ED"/>
    <w:rsid w:val="00FC742B"/>
    <w:rsid w:val="00FE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96"/>
    <w:pPr>
      <w:widowControl w:val="0"/>
      <w:spacing w:line="360" w:lineRule="auto"/>
      <w:ind w:firstLineChars="200" w:firstLine="20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38A"/>
    <w:pPr>
      <w:keepNext/>
      <w:keepLines/>
      <w:numPr>
        <w:numId w:val="7"/>
      </w:numPr>
      <w:ind w:firstLineChars="0" w:firstLine="0"/>
      <w:jc w:val="left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540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AB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AB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E5540E"/>
    <w:rPr>
      <w:rFonts w:cs="Times New Roman"/>
      <w:color w:val="0000FF"/>
      <w:u w:val="single"/>
    </w:rPr>
  </w:style>
  <w:style w:type="paragraph" w:customStyle="1" w:styleId="1255">
    <w:name w:val="样式 标题 1 + 首行缩进:  2 字符 段前: 5 磅 段后: 5 磅 行距: 单倍行距"/>
    <w:basedOn w:val="Heading1"/>
    <w:uiPriority w:val="99"/>
    <w:rsid w:val="00FB3D10"/>
    <w:pPr>
      <w:spacing w:before="100" w:beforeAutospacing="1" w:after="100" w:afterAutospacing="1" w:line="240" w:lineRule="auto"/>
    </w:pPr>
    <w:rPr>
      <w:rFonts w:cs="宋体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45B2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ABA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045C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519E"/>
    <w:rPr>
      <w:kern w:val="2"/>
      <w:sz w:val="18"/>
    </w:rPr>
  </w:style>
  <w:style w:type="character" w:styleId="PageNumber">
    <w:name w:val="page number"/>
    <w:basedOn w:val="DefaultParagraphFont"/>
    <w:uiPriority w:val="99"/>
    <w:rsid w:val="00045CA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A6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6F0D"/>
    <w:rPr>
      <w:kern w:val="2"/>
      <w:sz w:val="18"/>
    </w:rPr>
  </w:style>
  <w:style w:type="character" w:styleId="FollowedHyperlink">
    <w:name w:val="FollowedHyperlink"/>
    <w:basedOn w:val="DefaultParagraphFont"/>
    <w:uiPriority w:val="99"/>
    <w:rsid w:val="007A6F0D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B7538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7538A"/>
    <w:rPr>
      <w:rFonts w:ascii="Cambria" w:hAnsi="Cambria"/>
      <w:b/>
      <w:kern w:val="2"/>
      <w:sz w:val="32"/>
    </w:rPr>
  </w:style>
  <w:style w:type="paragraph" w:styleId="BalloonText">
    <w:name w:val="Balloon Text"/>
    <w:basedOn w:val="Normal"/>
    <w:link w:val="BalloonTextChar"/>
    <w:uiPriority w:val="99"/>
    <w:rsid w:val="009F1C1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1C1D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46</Words>
  <Characters>264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岗位申报录入方法说明</dc:title>
  <dc:subject/>
  <dc:creator>Administrator</dc:creator>
  <cp:keywords/>
  <dc:description/>
  <cp:lastModifiedBy>lejkn</cp:lastModifiedBy>
  <cp:revision>3</cp:revision>
  <dcterms:created xsi:type="dcterms:W3CDTF">2017-09-26T07:20:00Z</dcterms:created>
  <dcterms:modified xsi:type="dcterms:W3CDTF">2017-09-26T07:25:00Z</dcterms:modified>
</cp:coreProperties>
</file>